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19" w:rsidRPr="00155744" w:rsidRDefault="00E23519" w:rsidP="00DE427D">
      <w:pPr>
        <w:pStyle w:val="NormalWeb"/>
        <w:spacing w:line="260" w:lineRule="exact"/>
        <w:jc w:val="center"/>
        <w:rPr>
          <w:rFonts w:ascii="Times New Roman" w:hAnsi="Times New Roman" w:cs="Times New Roman"/>
          <w:color w:val="000000"/>
          <w:sz w:val="48"/>
        </w:rPr>
      </w:pPr>
      <w:r>
        <w:rPr>
          <w:noProof/>
        </w:rPr>
        <w:pict>
          <v:oval id="_x0000_s1026" style="position:absolute;left:0;text-align:left;margin-left:440.3pt;margin-top:2.3pt;width:34.5pt;height:21.75pt;z-index:251655680">
            <v:textbox>
              <w:txbxContent>
                <w:p w:rsidR="00E23519" w:rsidRDefault="00E23519">
                  <w:r>
                    <w:t>1</w:t>
                  </w:r>
                </w:p>
              </w:txbxContent>
            </v:textbox>
          </v:oval>
        </w:pict>
      </w:r>
      <w:r w:rsidRPr="00155744">
        <w:rPr>
          <w:rStyle w:val="Strong"/>
          <w:rFonts w:ascii="Times New Roman" w:hAnsi="Times New Roman" w:hint="eastAsia"/>
          <w:color w:val="000000"/>
          <w:sz w:val="48"/>
        </w:rPr>
        <w:t>动词不定式</w:t>
      </w:r>
      <w:r w:rsidRPr="00155744">
        <w:rPr>
          <w:rStyle w:val="titlecenter"/>
          <w:rFonts w:ascii="Times New Roman" w:hAnsi="Times New Roman" w:cs="宋体" w:hint="eastAsia"/>
          <w:b/>
          <w:bCs/>
          <w:color w:val="000000"/>
          <w:sz w:val="48"/>
        </w:rPr>
        <w:t>专项练习题</w:t>
      </w:r>
    </w:p>
    <w:p w:rsidR="00E23519" w:rsidRPr="00155744" w:rsidRDefault="00E23519" w:rsidP="00DE427D">
      <w:pPr>
        <w:spacing w:line="260" w:lineRule="exact"/>
        <w:rPr>
          <w:sz w:val="48"/>
        </w:rPr>
      </w:pPr>
      <w:r w:rsidRPr="00155744">
        <w:rPr>
          <w:color w:val="000000"/>
          <w:sz w:val="48"/>
        </w:rPr>
        <w:t xml:space="preserve">1. The teacher told them ________ make so much noise. </w:t>
      </w:r>
      <w:r w:rsidRPr="00155744">
        <w:rPr>
          <w:color w:val="000000"/>
          <w:sz w:val="48"/>
        </w:rPr>
        <w:br/>
      </w:r>
      <w:r w:rsidRPr="00155744">
        <w:rPr>
          <w:rFonts w:hint="eastAsia"/>
          <w:color w:val="000000"/>
          <w:sz w:val="48"/>
        </w:rPr>
        <w:t xml:space="preserve">　　</w:t>
      </w:r>
      <w:r w:rsidRPr="00155744">
        <w:rPr>
          <w:color w:val="000000"/>
          <w:sz w:val="48"/>
        </w:rPr>
        <w:t xml:space="preserve">A. don’t </w:t>
      </w:r>
      <w:r w:rsidRPr="00155744">
        <w:rPr>
          <w:rFonts w:hint="eastAsia"/>
          <w:color w:val="000000"/>
          <w:sz w:val="48"/>
        </w:rPr>
        <w:t xml:space="preserve">　　</w:t>
      </w:r>
      <w:r w:rsidRPr="00155744">
        <w:rPr>
          <w:color w:val="000000"/>
          <w:sz w:val="48"/>
        </w:rPr>
        <w:t xml:space="preserve"> B. not</w:t>
      </w:r>
      <w:r w:rsidRPr="00155744">
        <w:rPr>
          <w:rFonts w:hint="eastAsia"/>
          <w:color w:val="000000"/>
          <w:sz w:val="48"/>
        </w:rPr>
        <w:t xml:space="preserve">　　</w:t>
      </w:r>
      <w:r w:rsidRPr="00155744">
        <w:rPr>
          <w:color w:val="000000"/>
          <w:sz w:val="48"/>
        </w:rPr>
        <w:t xml:space="preserve"> C. will not</w:t>
      </w:r>
      <w:r w:rsidRPr="00155744">
        <w:rPr>
          <w:rFonts w:hint="eastAsia"/>
          <w:color w:val="000000"/>
          <w:sz w:val="48"/>
        </w:rPr>
        <w:t xml:space="preserve">　　</w:t>
      </w:r>
      <w:r w:rsidRPr="00155744">
        <w:rPr>
          <w:color w:val="000000"/>
          <w:sz w:val="48"/>
        </w:rPr>
        <w:t xml:space="preserve"> D. not to </w:t>
      </w:r>
      <w:r w:rsidRPr="00155744">
        <w:rPr>
          <w:color w:val="000000"/>
          <w:sz w:val="48"/>
        </w:rPr>
        <w:br/>
        <w:t xml:space="preserve">2. Our master often told us _______ things for granted. </w:t>
      </w:r>
      <w:r w:rsidRPr="00155744">
        <w:rPr>
          <w:color w:val="000000"/>
          <w:sz w:val="48"/>
        </w:rPr>
        <w:br/>
      </w:r>
      <w:r w:rsidRPr="00155744">
        <w:rPr>
          <w:rFonts w:hint="eastAsia"/>
          <w:color w:val="000000"/>
          <w:sz w:val="48"/>
        </w:rPr>
        <w:t xml:space="preserve">　　</w:t>
      </w:r>
      <w:r w:rsidRPr="00155744">
        <w:rPr>
          <w:color w:val="000000"/>
          <w:sz w:val="48"/>
        </w:rPr>
        <w:t xml:space="preserve">A. not to have </w:t>
      </w:r>
      <w:r w:rsidRPr="00155744">
        <w:rPr>
          <w:rFonts w:hint="eastAsia"/>
          <w:color w:val="000000"/>
          <w:sz w:val="48"/>
        </w:rPr>
        <w:t xml:space="preserve">　</w:t>
      </w:r>
      <w:r w:rsidRPr="00155744">
        <w:rPr>
          <w:color w:val="000000"/>
          <w:sz w:val="48"/>
        </w:rPr>
        <w:t xml:space="preserve"> B. not to take    C. didn’t take </w:t>
      </w:r>
      <w:r w:rsidRPr="00155744">
        <w:rPr>
          <w:rFonts w:hint="eastAsia"/>
          <w:color w:val="000000"/>
          <w:sz w:val="48"/>
        </w:rPr>
        <w:t xml:space="preserve">　</w:t>
      </w:r>
      <w:r w:rsidRPr="00155744">
        <w:rPr>
          <w:color w:val="000000"/>
          <w:sz w:val="48"/>
        </w:rPr>
        <w:t xml:space="preserve">D. not to make </w:t>
      </w:r>
      <w:r w:rsidRPr="00155744">
        <w:rPr>
          <w:color w:val="000000"/>
          <w:sz w:val="48"/>
        </w:rPr>
        <w:br/>
        <w:t xml:space="preserve">3. Tell him _______ the window. </w:t>
      </w:r>
      <w:r w:rsidRPr="00155744">
        <w:rPr>
          <w:color w:val="000000"/>
          <w:sz w:val="48"/>
        </w:rPr>
        <w:br/>
      </w:r>
      <w:r w:rsidRPr="00155744">
        <w:rPr>
          <w:rFonts w:hint="eastAsia"/>
          <w:color w:val="000000"/>
          <w:sz w:val="48"/>
        </w:rPr>
        <w:t xml:space="preserve">　　</w:t>
      </w:r>
      <w:r w:rsidRPr="00155744">
        <w:rPr>
          <w:color w:val="000000"/>
          <w:sz w:val="48"/>
        </w:rPr>
        <w:t xml:space="preserve">A. to shut not </w:t>
      </w:r>
      <w:r w:rsidRPr="00155744">
        <w:rPr>
          <w:rFonts w:hint="eastAsia"/>
          <w:color w:val="000000"/>
          <w:sz w:val="48"/>
        </w:rPr>
        <w:t xml:space="preserve">　</w:t>
      </w:r>
      <w:r w:rsidRPr="00155744">
        <w:rPr>
          <w:color w:val="000000"/>
          <w:sz w:val="48"/>
        </w:rPr>
        <w:t xml:space="preserve">B. not to shut </w:t>
      </w:r>
      <w:r w:rsidRPr="00155744">
        <w:rPr>
          <w:rFonts w:hint="eastAsia"/>
          <w:color w:val="000000"/>
          <w:sz w:val="48"/>
        </w:rPr>
        <w:t xml:space="preserve">　</w:t>
      </w:r>
      <w:r w:rsidRPr="00155744">
        <w:rPr>
          <w:color w:val="000000"/>
          <w:sz w:val="48"/>
        </w:rPr>
        <w:t xml:space="preserve">C. to not shut </w:t>
      </w:r>
      <w:r w:rsidRPr="00155744">
        <w:rPr>
          <w:rFonts w:hint="eastAsia"/>
          <w:color w:val="000000"/>
          <w:sz w:val="48"/>
        </w:rPr>
        <w:t xml:space="preserve">　</w:t>
      </w:r>
      <w:r w:rsidRPr="00155744">
        <w:rPr>
          <w:color w:val="000000"/>
          <w:sz w:val="48"/>
        </w:rPr>
        <w:t xml:space="preserve"> D. not shut </w:t>
      </w:r>
      <w:r w:rsidRPr="00155744">
        <w:rPr>
          <w:color w:val="000000"/>
          <w:sz w:val="48"/>
        </w:rPr>
        <w:br/>
        <w:t xml:space="preserve">4. The boy wanted to ride his bicycle in the street, but his mother told him ______. </w:t>
      </w:r>
      <w:r w:rsidRPr="00155744">
        <w:rPr>
          <w:color w:val="000000"/>
          <w:sz w:val="48"/>
        </w:rPr>
        <w:br/>
        <w:t xml:space="preserve"> </w:t>
      </w:r>
      <w:r w:rsidRPr="00155744">
        <w:rPr>
          <w:rFonts w:hint="eastAsia"/>
          <w:color w:val="000000"/>
          <w:sz w:val="48"/>
        </w:rPr>
        <w:t xml:space="preserve">　　</w:t>
      </w:r>
      <w:r w:rsidRPr="00155744">
        <w:rPr>
          <w:color w:val="000000"/>
          <w:sz w:val="48"/>
        </w:rPr>
        <w:t xml:space="preserve">A. not to </w:t>
      </w:r>
      <w:r w:rsidRPr="00155744">
        <w:rPr>
          <w:rFonts w:hint="eastAsia"/>
          <w:color w:val="000000"/>
          <w:sz w:val="48"/>
        </w:rPr>
        <w:t xml:space="preserve">　　</w:t>
      </w:r>
      <w:r w:rsidRPr="00155744">
        <w:rPr>
          <w:color w:val="000000"/>
          <w:sz w:val="48"/>
        </w:rPr>
        <w:t xml:space="preserve">B. not to do </w:t>
      </w:r>
      <w:r w:rsidRPr="00155744">
        <w:rPr>
          <w:rFonts w:hint="eastAsia"/>
          <w:color w:val="000000"/>
          <w:sz w:val="48"/>
        </w:rPr>
        <w:t xml:space="preserve">　　</w:t>
      </w:r>
      <w:r w:rsidRPr="00155744">
        <w:rPr>
          <w:color w:val="000000"/>
          <w:sz w:val="48"/>
        </w:rPr>
        <w:t xml:space="preserve">C. not do it </w:t>
      </w:r>
      <w:r w:rsidRPr="00155744">
        <w:rPr>
          <w:rFonts w:hint="eastAsia"/>
          <w:color w:val="000000"/>
          <w:sz w:val="48"/>
        </w:rPr>
        <w:t xml:space="preserve">　　</w:t>
      </w:r>
      <w:r w:rsidRPr="00155744">
        <w:rPr>
          <w:color w:val="000000"/>
          <w:sz w:val="48"/>
        </w:rPr>
        <w:t xml:space="preserve">D. do not to </w:t>
      </w:r>
      <w:r w:rsidRPr="00155744">
        <w:rPr>
          <w:color w:val="000000"/>
          <w:sz w:val="48"/>
        </w:rPr>
        <w:br/>
        <w:t xml:space="preserve">5. Mrs Smith warned her daughter ________ after drinking. </w:t>
      </w:r>
      <w:r w:rsidRPr="00155744">
        <w:rPr>
          <w:color w:val="000000"/>
          <w:sz w:val="48"/>
        </w:rPr>
        <w:br/>
      </w:r>
      <w:r w:rsidRPr="00155744">
        <w:rPr>
          <w:rFonts w:hint="eastAsia"/>
          <w:color w:val="000000"/>
          <w:sz w:val="48"/>
        </w:rPr>
        <w:t xml:space="preserve">　　</w:t>
      </w:r>
      <w:r w:rsidRPr="00155744">
        <w:rPr>
          <w:color w:val="000000"/>
          <w:sz w:val="48"/>
        </w:rPr>
        <w:t>A. never to drive</w:t>
      </w:r>
      <w:r w:rsidRPr="00155744">
        <w:rPr>
          <w:rFonts w:hint="eastAsia"/>
          <w:color w:val="000000"/>
          <w:sz w:val="48"/>
        </w:rPr>
        <w:t xml:space="preserve">　　　　</w:t>
      </w:r>
      <w:r w:rsidRPr="00155744">
        <w:rPr>
          <w:color w:val="000000"/>
          <w:sz w:val="48"/>
        </w:rPr>
        <w:t xml:space="preserve">B. to never drive </w:t>
      </w:r>
      <w:r w:rsidRPr="00155744">
        <w:rPr>
          <w:rFonts w:hint="eastAsia"/>
          <w:color w:val="000000"/>
          <w:sz w:val="48"/>
        </w:rPr>
        <w:t xml:space="preserve">　　</w:t>
      </w:r>
      <w:r w:rsidRPr="00155744">
        <w:rPr>
          <w:color w:val="000000"/>
          <w:sz w:val="48"/>
        </w:rPr>
        <w:t>C. never driving</w:t>
      </w:r>
      <w:r w:rsidRPr="00155744">
        <w:rPr>
          <w:rFonts w:hint="eastAsia"/>
          <w:color w:val="000000"/>
          <w:sz w:val="48"/>
        </w:rPr>
        <w:t xml:space="preserve">　　　　</w:t>
      </w:r>
      <w:r w:rsidRPr="00155744">
        <w:rPr>
          <w:color w:val="000000"/>
          <w:sz w:val="48"/>
        </w:rPr>
        <w:t xml:space="preserve"> D. never drive </w:t>
      </w:r>
      <w:r w:rsidRPr="00155744">
        <w:rPr>
          <w:color w:val="000000"/>
          <w:sz w:val="48"/>
        </w:rPr>
        <w:br/>
        <w:t xml:space="preserve">6. The patient was warned _______ oily food after the operation. </w:t>
      </w:r>
      <w:r w:rsidRPr="00155744">
        <w:rPr>
          <w:color w:val="000000"/>
          <w:sz w:val="48"/>
        </w:rPr>
        <w:br/>
      </w:r>
      <w:r w:rsidRPr="00155744">
        <w:rPr>
          <w:rFonts w:hint="eastAsia"/>
          <w:color w:val="000000"/>
          <w:sz w:val="48"/>
        </w:rPr>
        <w:t xml:space="preserve">　　</w:t>
      </w:r>
      <w:r w:rsidRPr="00155744">
        <w:rPr>
          <w:color w:val="000000"/>
          <w:sz w:val="48"/>
        </w:rPr>
        <w:t>A. to eat not</w:t>
      </w:r>
      <w:r w:rsidRPr="00155744">
        <w:rPr>
          <w:rFonts w:hint="eastAsia"/>
          <w:color w:val="000000"/>
          <w:sz w:val="48"/>
        </w:rPr>
        <w:t xml:space="preserve">　　</w:t>
      </w:r>
      <w:r w:rsidRPr="00155744">
        <w:rPr>
          <w:color w:val="000000"/>
          <w:sz w:val="48"/>
        </w:rPr>
        <w:t xml:space="preserve"> B. eating not </w:t>
      </w:r>
      <w:r w:rsidRPr="00155744">
        <w:rPr>
          <w:rFonts w:hint="eastAsia"/>
          <w:color w:val="000000"/>
          <w:sz w:val="48"/>
        </w:rPr>
        <w:t xml:space="preserve">　　</w:t>
      </w:r>
      <w:r w:rsidRPr="00155744">
        <w:rPr>
          <w:color w:val="000000"/>
          <w:sz w:val="48"/>
        </w:rPr>
        <w:t>C. not to eat</w:t>
      </w:r>
      <w:r w:rsidRPr="00155744">
        <w:rPr>
          <w:rFonts w:hint="eastAsia"/>
          <w:color w:val="000000"/>
          <w:sz w:val="48"/>
        </w:rPr>
        <w:t xml:space="preserve">　　</w:t>
      </w:r>
      <w:r w:rsidRPr="00155744">
        <w:rPr>
          <w:color w:val="000000"/>
          <w:sz w:val="48"/>
        </w:rPr>
        <w:t xml:space="preserve"> D. not eating </w:t>
      </w:r>
      <w:r w:rsidRPr="00155744">
        <w:rPr>
          <w:color w:val="000000"/>
          <w:sz w:val="48"/>
        </w:rPr>
        <w:br/>
        <w:t xml:space="preserve">7. The workers want us ________ together with them. </w:t>
      </w:r>
      <w:r w:rsidRPr="00155744">
        <w:rPr>
          <w:color w:val="000000"/>
          <w:sz w:val="48"/>
        </w:rPr>
        <w:br/>
      </w:r>
      <w:r w:rsidRPr="00155744">
        <w:rPr>
          <w:rFonts w:hint="eastAsia"/>
          <w:color w:val="000000"/>
          <w:sz w:val="48"/>
        </w:rPr>
        <w:t xml:space="preserve">　　</w:t>
      </w:r>
      <w:r w:rsidRPr="00155744">
        <w:rPr>
          <w:color w:val="000000"/>
          <w:sz w:val="48"/>
        </w:rPr>
        <w:t>A. work</w:t>
      </w:r>
      <w:r w:rsidRPr="00155744">
        <w:rPr>
          <w:rFonts w:hint="eastAsia"/>
          <w:color w:val="000000"/>
          <w:sz w:val="48"/>
        </w:rPr>
        <w:t xml:space="preserve">　　</w:t>
      </w:r>
      <w:r w:rsidRPr="00155744">
        <w:rPr>
          <w:color w:val="000000"/>
          <w:sz w:val="48"/>
        </w:rPr>
        <w:t xml:space="preserve"> B. working </w:t>
      </w:r>
      <w:r w:rsidRPr="00155744">
        <w:rPr>
          <w:rFonts w:hint="eastAsia"/>
          <w:color w:val="000000"/>
          <w:sz w:val="48"/>
        </w:rPr>
        <w:t xml:space="preserve">　　</w:t>
      </w:r>
      <w:r w:rsidRPr="00155744">
        <w:rPr>
          <w:color w:val="000000"/>
          <w:sz w:val="48"/>
        </w:rPr>
        <w:t>C. to work</w:t>
      </w:r>
      <w:r w:rsidRPr="00155744">
        <w:rPr>
          <w:rFonts w:hint="eastAsia"/>
          <w:color w:val="000000"/>
          <w:sz w:val="48"/>
        </w:rPr>
        <w:t xml:space="preserve">　　</w:t>
      </w:r>
      <w:r w:rsidRPr="00155744">
        <w:rPr>
          <w:color w:val="000000"/>
          <w:sz w:val="48"/>
        </w:rPr>
        <w:t xml:space="preserve"> D. worked </w:t>
      </w:r>
      <w:r w:rsidRPr="00155744">
        <w:rPr>
          <w:color w:val="000000"/>
          <w:sz w:val="48"/>
        </w:rPr>
        <w:br/>
        <w:t xml:space="preserve">8. They would not allow him ________ across the enemy line. </w:t>
      </w:r>
      <w:r w:rsidRPr="00155744">
        <w:rPr>
          <w:color w:val="000000"/>
          <w:sz w:val="48"/>
        </w:rPr>
        <w:br/>
      </w:r>
      <w:r w:rsidRPr="00155744">
        <w:rPr>
          <w:rFonts w:hint="eastAsia"/>
          <w:color w:val="000000"/>
          <w:sz w:val="48"/>
        </w:rPr>
        <w:t xml:space="preserve">　　</w:t>
      </w:r>
      <w:r w:rsidRPr="00155744">
        <w:rPr>
          <w:color w:val="000000"/>
          <w:sz w:val="48"/>
        </w:rPr>
        <w:t xml:space="preserve">A. to risk going </w:t>
      </w:r>
      <w:r w:rsidRPr="00155744">
        <w:rPr>
          <w:rFonts w:hint="eastAsia"/>
          <w:color w:val="000000"/>
          <w:sz w:val="48"/>
        </w:rPr>
        <w:t xml:space="preserve">　</w:t>
      </w:r>
      <w:r w:rsidRPr="00155744">
        <w:rPr>
          <w:color w:val="000000"/>
          <w:sz w:val="48"/>
        </w:rPr>
        <w:t xml:space="preserve"> B. risking to go    C. for risk to go</w:t>
      </w:r>
      <w:r w:rsidRPr="00155744">
        <w:rPr>
          <w:rFonts w:hint="eastAsia"/>
          <w:color w:val="000000"/>
          <w:sz w:val="48"/>
        </w:rPr>
        <w:t xml:space="preserve">　　</w:t>
      </w:r>
      <w:r w:rsidRPr="00155744">
        <w:rPr>
          <w:color w:val="000000"/>
          <w:sz w:val="48"/>
        </w:rPr>
        <w:t xml:space="preserve"> D. risk going </w:t>
      </w:r>
      <w:r w:rsidRPr="00155744">
        <w:rPr>
          <w:color w:val="000000"/>
          <w:sz w:val="48"/>
        </w:rPr>
        <w:br/>
        <w:t xml:space="preserve">9. I saw him _______ out of the room. </w:t>
      </w:r>
      <w:r w:rsidRPr="00155744">
        <w:rPr>
          <w:color w:val="000000"/>
          <w:sz w:val="48"/>
        </w:rPr>
        <w:br/>
      </w:r>
      <w:r w:rsidRPr="00155744">
        <w:rPr>
          <w:rFonts w:hint="eastAsia"/>
          <w:color w:val="000000"/>
          <w:sz w:val="48"/>
        </w:rPr>
        <w:t xml:space="preserve">　　</w:t>
      </w:r>
      <w:r w:rsidRPr="00155744">
        <w:rPr>
          <w:color w:val="000000"/>
          <w:sz w:val="48"/>
        </w:rPr>
        <w:t xml:space="preserve">A. go </w:t>
      </w:r>
      <w:r w:rsidRPr="00155744">
        <w:rPr>
          <w:rFonts w:hint="eastAsia"/>
          <w:color w:val="000000"/>
          <w:sz w:val="48"/>
        </w:rPr>
        <w:t xml:space="preserve">　　</w:t>
      </w:r>
      <w:r w:rsidRPr="00155744">
        <w:rPr>
          <w:color w:val="000000"/>
          <w:sz w:val="48"/>
        </w:rPr>
        <w:t xml:space="preserve">B. had gone </w:t>
      </w:r>
      <w:r w:rsidRPr="00155744">
        <w:rPr>
          <w:rFonts w:hint="eastAsia"/>
          <w:color w:val="000000"/>
          <w:sz w:val="48"/>
        </w:rPr>
        <w:t xml:space="preserve">　　</w:t>
      </w:r>
      <w:r w:rsidRPr="00155744">
        <w:rPr>
          <w:color w:val="000000"/>
          <w:sz w:val="48"/>
        </w:rPr>
        <w:t xml:space="preserve">C. has gone </w:t>
      </w:r>
      <w:r w:rsidRPr="00155744">
        <w:rPr>
          <w:rFonts w:hint="eastAsia"/>
          <w:color w:val="000000"/>
          <w:sz w:val="48"/>
        </w:rPr>
        <w:t xml:space="preserve">　　</w:t>
      </w:r>
      <w:r w:rsidRPr="00155744">
        <w:rPr>
          <w:color w:val="000000"/>
          <w:sz w:val="48"/>
        </w:rPr>
        <w:t xml:space="preserve">D. goes </w:t>
      </w:r>
      <w:r w:rsidRPr="00155744">
        <w:rPr>
          <w:color w:val="000000"/>
          <w:sz w:val="48"/>
        </w:rPr>
        <w:br/>
        <w:t xml:space="preserve">10. They knew her very well. They had seen her _______ up from childhood. </w:t>
      </w:r>
      <w:r w:rsidRPr="00155744">
        <w:rPr>
          <w:color w:val="000000"/>
          <w:sz w:val="48"/>
        </w:rPr>
        <w:br/>
      </w:r>
      <w:r w:rsidRPr="00155744">
        <w:rPr>
          <w:rFonts w:hint="eastAsia"/>
          <w:color w:val="000000"/>
          <w:sz w:val="48"/>
        </w:rPr>
        <w:t xml:space="preserve">　　</w:t>
      </w:r>
      <w:r w:rsidRPr="00155744">
        <w:rPr>
          <w:color w:val="000000"/>
          <w:sz w:val="48"/>
        </w:rPr>
        <w:t>A. grow</w:t>
      </w:r>
      <w:r w:rsidRPr="00155744">
        <w:rPr>
          <w:rFonts w:hint="eastAsia"/>
          <w:color w:val="000000"/>
          <w:sz w:val="48"/>
        </w:rPr>
        <w:t xml:space="preserve">　　</w:t>
      </w:r>
      <w:r w:rsidRPr="00155744">
        <w:rPr>
          <w:color w:val="000000"/>
          <w:sz w:val="48"/>
        </w:rPr>
        <w:t xml:space="preserve"> B. grew </w:t>
      </w:r>
      <w:r w:rsidRPr="00155744">
        <w:rPr>
          <w:rFonts w:hint="eastAsia"/>
          <w:color w:val="000000"/>
          <w:sz w:val="48"/>
        </w:rPr>
        <w:t xml:space="preserve">　　</w:t>
      </w:r>
      <w:r w:rsidRPr="00155744">
        <w:rPr>
          <w:color w:val="000000"/>
          <w:sz w:val="48"/>
        </w:rPr>
        <w:t xml:space="preserve">C. was growing </w:t>
      </w:r>
      <w:r w:rsidRPr="00155744">
        <w:rPr>
          <w:rFonts w:hint="eastAsia"/>
          <w:color w:val="000000"/>
          <w:sz w:val="48"/>
        </w:rPr>
        <w:t xml:space="preserve">　　</w:t>
      </w:r>
      <w:r w:rsidRPr="00155744">
        <w:rPr>
          <w:color w:val="000000"/>
          <w:sz w:val="48"/>
        </w:rPr>
        <w:t xml:space="preserve">D. to grow </w:t>
      </w:r>
      <w:r w:rsidRPr="00155744">
        <w:rPr>
          <w:color w:val="000000"/>
          <w:sz w:val="48"/>
        </w:rPr>
        <w:br/>
        <w:t xml:space="preserve">11. I’ve heard him _______ about you often. </w:t>
      </w:r>
      <w:r w:rsidRPr="00155744">
        <w:rPr>
          <w:color w:val="000000"/>
          <w:sz w:val="48"/>
        </w:rPr>
        <w:br/>
      </w:r>
      <w:r w:rsidRPr="00155744">
        <w:rPr>
          <w:rFonts w:hint="eastAsia"/>
          <w:color w:val="000000"/>
          <w:sz w:val="48"/>
        </w:rPr>
        <w:t xml:space="preserve">　　</w:t>
      </w:r>
      <w:r w:rsidRPr="00155744">
        <w:rPr>
          <w:color w:val="000000"/>
          <w:sz w:val="48"/>
        </w:rPr>
        <w:t>A. spoke</w:t>
      </w:r>
      <w:r w:rsidRPr="00155744">
        <w:rPr>
          <w:rFonts w:hint="eastAsia"/>
          <w:color w:val="000000"/>
          <w:sz w:val="48"/>
        </w:rPr>
        <w:t xml:space="preserve">　　</w:t>
      </w:r>
      <w:r>
        <w:rPr>
          <w:color w:val="000000"/>
          <w:sz w:val="48"/>
        </w:rPr>
        <w:t xml:space="preserve"> B. speak</w:t>
      </w:r>
      <w:r w:rsidRPr="00155744">
        <w:rPr>
          <w:color w:val="000000"/>
          <w:sz w:val="48"/>
        </w:rPr>
        <w:t xml:space="preserve"> </w:t>
      </w:r>
      <w:r w:rsidRPr="00155744">
        <w:rPr>
          <w:rFonts w:hint="eastAsia"/>
          <w:color w:val="000000"/>
          <w:sz w:val="48"/>
        </w:rPr>
        <w:t xml:space="preserve">　　</w:t>
      </w:r>
      <w:r w:rsidRPr="00155744">
        <w:rPr>
          <w:color w:val="000000"/>
          <w:sz w:val="48"/>
        </w:rPr>
        <w:t>C. speaks</w:t>
      </w:r>
      <w:r>
        <w:rPr>
          <w:color w:val="000000"/>
          <w:sz w:val="48"/>
        </w:rPr>
        <w:t xml:space="preserve">   D.to speak</w:t>
      </w:r>
      <w:r w:rsidRPr="00155744">
        <w:rPr>
          <w:color w:val="000000"/>
          <w:sz w:val="48"/>
        </w:rPr>
        <w:br/>
        <w:t xml:space="preserve">12. Though he had often made his little sister _____, today he was made _____by his little sister. </w:t>
      </w:r>
      <w:r w:rsidRPr="00155744">
        <w:rPr>
          <w:color w:val="000000"/>
          <w:sz w:val="48"/>
        </w:rPr>
        <w:br/>
      </w:r>
      <w:r w:rsidRPr="00155744">
        <w:rPr>
          <w:rFonts w:hint="eastAsia"/>
          <w:color w:val="000000"/>
          <w:sz w:val="48"/>
        </w:rPr>
        <w:t xml:space="preserve">　　</w:t>
      </w:r>
      <w:r w:rsidRPr="00155744">
        <w:rPr>
          <w:color w:val="000000"/>
          <w:sz w:val="48"/>
        </w:rPr>
        <w:t>A. cry</w:t>
      </w:r>
      <w:r w:rsidRPr="00155744">
        <w:rPr>
          <w:rFonts w:hint="eastAsia"/>
          <w:color w:val="000000"/>
          <w:sz w:val="48"/>
        </w:rPr>
        <w:t>；</w:t>
      </w:r>
      <w:r w:rsidRPr="00155744">
        <w:rPr>
          <w:color w:val="000000"/>
          <w:sz w:val="48"/>
        </w:rPr>
        <w:t>to cry</w:t>
      </w:r>
      <w:r w:rsidRPr="00155744">
        <w:rPr>
          <w:rFonts w:hint="eastAsia"/>
          <w:color w:val="000000"/>
          <w:sz w:val="48"/>
        </w:rPr>
        <w:t xml:space="preserve">　　</w:t>
      </w:r>
      <w:r w:rsidRPr="00155744">
        <w:rPr>
          <w:color w:val="000000"/>
          <w:sz w:val="48"/>
        </w:rPr>
        <w:t>B. crying</w:t>
      </w:r>
      <w:r w:rsidRPr="00155744">
        <w:rPr>
          <w:rFonts w:hint="eastAsia"/>
          <w:color w:val="000000"/>
          <w:sz w:val="48"/>
        </w:rPr>
        <w:t>；</w:t>
      </w:r>
      <w:r w:rsidRPr="00155744">
        <w:rPr>
          <w:color w:val="000000"/>
          <w:sz w:val="48"/>
        </w:rPr>
        <w:t>crying   C. cry</w:t>
      </w:r>
      <w:r w:rsidRPr="00155744">
        <w:rPr>
          <w:rFonts w:hint="eastAsia"/>
          <w:color w:val="000000"/>
          <w:sz w:val="48"/>
        </w:rPr>
        <w:t>；</w:t>
      </w:r>
      <w:r w:rsidRPr="00155744">
        <w:rPr>
          <w:color w:val="000000"/>
          <w:sz w:val="48"/>
        </w:rPr>
        <w:t>cry</w:t>
      </w:r>
      <w:r w:rsidRPr="00155744">
        <w:rPr>
          <w:rFonts w:hint="eastAsia"/>
          <w:color w:val="000000"/>
          <w:sz w:val="48"/>
        </w:rPr>
        <w:t xml:space="preserve">　　　</w:t>
      </w:r>
      <w:r w:rsidRPr="00155744">
        <w:rPr>
          <w:color w:val="000000"/>
          <w:sz w:val="48"/>
        </w:rPr>
        <w:t>D. to cry</w:t>
      </w:r>
      <w:r w:rsidRPr="00155744">
        <w:rPr>
          <w:rFonts w:hint="eastAsia"/>
          <w:color w:val="000000"/>
          <w:sz w:val="48"/>
        </w:rPr>
        <w:t>；</w:t>
      </w:r>
      <w:r w:rsidRPr="00155744">
        <w:rPr>
          <w:color w:val="000000"/>
          <w:sz w:val="48"/>
        </w:rPr>
        <w:t xml:space="preserve">cry </w:t>
      </w:r>
      <w:r w:rsidRPr="00155744">
        <w:rPr>
          <w:color w:val="000000"/>
          <w:sz w:val="48"/>
        </w:rPr>
        <w:br/>
      </w:r>
      <w:r>
        <w:rPr>
          <w:noProof/>
        </w:rPr>
        <w:pict>
          <v:oval id="_x0000_s1027" style="position:absolute;left:0;text-align:left;margin-left:427.55pt;margin-top:2.3pt;width:34.5pt;height:28.5pt;z-index:251656704;mso-position-horizontal-relative:text;mso-position-vertical-relative:text">
            <v:textbox style="mso-next-textbox:#_x0000_s1027">
              <w:txbxContent>
                <w:p w:rsidR="00E23519" w:rsidRDefault="00E23519" w:rsidP="0087764C"/>
              </w:txbxContent>
            </v:textbox>
          </v:oval>
        </w:pict>
      </w:r>
      <w:r w:rsidRPr="00155744">
        <w:rPr>
          <w:sz w:val="48"/>
        </w:rPr>
        <w:t xml:space="preserve">13. He was made _________.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A. go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B. gone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C. going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D. to go </w:t>
      </w:r>
      <w:r w:rsidRPr="00155744">
        <w:rPr>
          <w:sz w:val="48"/>
        </w:rPr>
        <w:br/>
        <w:t xml:space="preserve">14. John was made _______ the truck for a week as a punishment.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A. to wash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 B. washing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C. wash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 D. to be washing </w:t>
      </w:r>
      <w:r w:rsidRPr="00155744">
        <w:rPr>
          <w:sz w:val="48"/>
        </w:rPr>
        <w:br/>
        <w:t xml:space="preserve">15. Paul doesn’t have to be made _______. He always works hard.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A. learn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 B. to learn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C. learned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 D. learning </w:t>
      </w:r>
      <w:r w:rsidRPr="00155744">
        <w:rPr>
          <w:sz w:val="48"/>
        </w:rPr>
        <w:br/>
        <w:t xml:space="preserve">16. There’re so many kinds of tape-recorders on sale that I can’t make up my mind _____ to buy.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A. what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B. which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C. how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D. where </w:t>
      </w:r>
      <w:r w:rsidRPr="00155744">
        <w:rPr>
          <w:sz w:val="48"/>
        </w:rPr>
        <w:br/>
        <w:t xml:space="preserve">17. There isn’t any difference between the two. I really don’t know _________.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A. where to choose</w:t>
      </w:r>
      <w:r w:rsidRPr="00155744">
        <w:rPr>
          <w:rFonts w:hint="eastAsia"/>
          <w:sz w:val="48"/>
        </w:rPr>
        <w:t xml:space="preserve">　</w:t>
      </w:r>
      <w:r w:rsidRPr="00155744">
        <w:rPr>
          <w:sz w:val="48"/>
        </w:rPr>
        <w:t xml:space="preserve"> B. which to choose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C. to choose what </w:t>
      </w:r>
      <w:r w:rsidRPr="00155744">
        <w:rPr>
          <w:rFonts w:hint="eastAsia"/>
          <w:sz w:val="48"/>
        </w:rPr>
        <w:t xml:space="preserve">　</w:t>
      </w:r>
      <w:r w:rsidRPr="00155744">
        <w:rPr>
          <w:sz w:val="48"/>
        </w:rPr>
        <w:t xml:space="preserve"> D. to choose which </w:t>
      </w:r>
      <w:r w:rsidRPr="00155744">
        <w:rPr>
          <w:sz w:val="48"/>
        </w:rPr>
        <w:br/>
        <w:t xml:space="preserve">18. “ Have you decided when ________?”  “ Yes, tomorrow morning.”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A. to leave</w:t>
      </w:r>
      <w:r w:rsidRPr="00155744">
        <w:rPr>
          <w:rFonts w:hint="eastAsia"/>
          <w:sz w:val="48"/>
        </w:rPr>
        <w:t xml:space="preserve">　　　　</w:t>
      </w:r>
      <w:r w:rsidRPr="00155744">
        <w:rPr>
          <w:sz w:val="48"/>
        </w:rPr>
        <w:t>B. to be leaving   C. will you leave</w:t>
      </w:r>
      <w:r w:rsidRPr="00155744">
        <w:rPr>
          <w:rFonts w:hint="eastAsia"/>
          <w:sz w:val="48"/>
        </w:rPr>
        <w:t xml:space="preserve">　</w:t>
      </w:r>
      <w:r w:rsidRPr="00155744">
        <w:rPr>
          <w:sz w:val="48"/>
        </w:rPr>
        <w:t xml:space="preserve"> D. are you leaving </w:t>
      </w:r>
      <w:r w:rsidRPr="00155744">
        <w:rPr>
          <w:sz w:val="48"/>
        </w:rPr>
        <w:br/>
        <w:t xml:space="preserve">19. Last summer I took a course on ________.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</w:t>
      </w:r>
      <w:r w:rsidRPr="00155744">
        <w:rPr>
          <w:sz w:val="48"/>
        </w:rPr>
        <w:t>A. how to make dresses</w:t>
      </w:r>
      <w:r w:rsidRPr="00155744">
        <w:rPr>
          <w:rFonts w:hint="eastAsia"/>
          <w:sz w:val="48"/>
        </w:rPr>
        <w:t xml:space="preserve">　</w:t>
      </w:r>
      <w:r w:rsidRPr="00155744">
        <w:rPr>
          <w:sz w:val="48"/>
        </w:rPr>
        <w:t>B. how dresses be made C. how to be made dresses</w:t>
      </w:r>
      <w:r w:rsidRPr="00155744">
        <w:rPr>
          <w:rFonts w:hint="eastAsia"/>
          <w:sz w:val="48"/>
        </w:rPr>
        <w:t xml:space="preserve">　</w:t>
      </w:r>
      <w:r w:rsidRPr="00155744">
        <w:rPr>
          <w:sz w:val="48"/>
        </w:rPr>
        <w:t xml:space="preserve"> D. how dresses to be made </w:t>
      </w:r>
      <w:r w:rsidRPr="00155744">
        <w:rPr>
          <w:sz w:val="48"/>
        </w:rPr>
        <w:br/>
        <w:t xml:space="preserve">20. He doesn’t know ______ to stay or not.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A. whether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B. if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C. either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 D. if he will </w:t>
      </w:r>
      <w:r w:rsidRPr="00155744">
        <w:rPr>
          <w:sz w:val="48"/>
        </w:rPr>
        <w:br/>
        <w:t xml:space="preserve">21. She pretended _______ me when I passed by.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A. not to see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B. not seeing    C. to not see</w:t>
      </w:r>
      <w:r w:rsidRPr="00155744">
        <w:rPr>
          <w:rFonts w:hint="eastAsia"/>
          <w:sz w:val="48"/>
        </w:rPr>
        <w:t xml:space="preserve">　　　　</w:t>
      </w:r>
      <w:r w:rsidRPr="00155744">
        <w:rPr>
          <w:sz w:val="48"/>
        </w:rPr>
        <w:t xml:space="preserve"> D. having not seen </w:t>
      </w:r>
      <w:r w:rsidRPr="00155744">
        <w:rPr>
          <w:sz w:val="48"/>
        </w:rPr>
        <w:br/>
        <w:t xml:space="preserve">22. --- The light in the office is still on.    --- Oh, I forgot _______.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A. turning it off</w:t>
      </w:r>
      <w:r w:rsidRPr="00155744">
        <w:rPr>
          <w:rFonts w:hint="eastAsia"/>
          <w:sz w:val="48"/>
        </w:rPr>
        <w:t xml:space="preserve">　　　　</w:t>
      </w:r>
      <w:r w:rsidRPr="00155744">
        <w:rPr>
          <w:sz w:val="48"/>
        </w:rPr>
        <w:t xml:space="preserve"> B. turn it off </w:t>
      </w:r>
      <w:r w:rsidRPr="00155744">
        <w:rPr>
          <w:rFonts w:hint="eastAsia"/>
          <w:sz w:val="48"/>
        </w:rPr>
        <w:t xml:space="preserve">　</w:t>
      </w:r>
      <w:r w:rsidRPr="00155744">
        <w:rPr>
          <w:sz w:val="48"/>
        </w:rPr>
        <w:t xml:space="preserve">C. to turn it off </w:t>
      </w:r>
      <w:r w:rsidRPr="00155744">
        <w:rPr>
          <w:rFonts w:hint="eastAsia"/>
          <w:sz w:val="48"/>
        </w:rPr>
        <w:t xml:space="preserve">　　　　</w:t>
      </w:r>
      <w:r w:rsidRPr="00155744">
        <w:rPr>
          <w:sz w:val="48"/>
        </w:rPr>
        <w:t xml:space="preserve">D. having turned it off </w:t>
      </w:r>
      <w:r w:rsidRPr="00155744">
        <w:rPr>
          <w:sz w:val="48"/>
        </w:rPr>
        <w:br/>
        <w:t xml:space="preserve">23. We agreed _________ here but so far she hasn’t turned up yet.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A. having met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B. meeting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C. to meet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 D. to have met </w:t>
      </w:r>
      <w:r w:rsidRPr="00155744">
        <w:rPr>
          <w:sz w:val="48"/>
        </w:rPr>
        <w:br/>
        <w:t xml:space="preserve">24. Little Jim should love _______ to the theatre this evening.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A. to be taken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 B. to take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C. being taken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 D. taking </w:t>
      </w:r>
      <w:r w:rsidRPr="00155744">
        <w:rPr>
          <w:sz w:val="48"/>
        </w:rPr>
        <w:br/>
        <w:t xml:space="preserve">25. I would love ______ to the party last night but I had to work extra hours to finish a report.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A. to go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B. to have gone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C. going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D. having gone </w:t>
      </w:r>
      <w:r w:rsidRPr="00155744">
        <w:rPr>
          <w:sz w:val="48"/>
        </w:rPr>
        <w:br/>
      </w:r>
      <w:r>
        <w:rPr>
          <w:noProof/>
        </w:rPr>
        <w:pict>
          <v:oval id="_x0000_s1028" style="position:absolute;left:0;text-align:left;margin-left:432.05pt;margin-top:6.05pt;width:34.5pt;height:28.5pt;z-index:251657728;mso-position-horizontal-relative:text;mso-position-vertical-relative:text">
            <v:textbox>
              <w:txbxContent>
                <w:p w:rsidR="00E23519" w:rsidRDefault="00E23519" w:rsidP="0087764C">
                  <w:r>
                    <w:t>3</w:t>
                  </w:r>
                </w:p>
              </w:txbxContent>
            </v:textbox>
          </v:oval>
        </w:pict>
      </w:r>
      <w:r w:rsidRPr="00155744">
        <w:rPr>
          <w:sz w:val="48"/>
        </w:rPr>
        <w:t xml:space="preserve">26. Frank is the kind of person who people like to ________.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A. make friend with </w:t>
      </w:r>
      <w:r w:rsidRPr="00155744">
        <w:rPr>
          <w:rFonts w:hint="eastAsia"/>
          <w:sz w:val="48"/>
        </w:rPr>
        <w:t xml:space="preserve">　　　　</w:t>
      </w:r>
      <w:r w:rsidRPr="00155744">
        <w:rPr>
          <w:sz w:val="48"/>
        </w:rPr>
        <w:t xml:space="preserve">B. make friends of </w:t>
      </w:r>
      <w:r w:rsidRPr="00155744">
        <w:rPr>
          <w:rFonts w:hint="eastAsia"/>
          <w:sz w:val="48"/>
        </w:rPr>
        <w:t xml:space="preserve">　</w:t>
      </w:r>
      <w:r w:rsidRPr="00155744">
        <w:rPr>
          <w:sz w:val="48"/>
        </w:rPr>
        <w:t>C. make friends</w:t>
      </w:r>
      <w:r w:rsidRPr="00155744">
        <w:rPr>
          <w:rFonts w:hint="eastAsia"/>
          <w:sz w:val="48"/>
        </w:rPr>
        <w:t xml:space="preserve">　</w:t>
      </w:r>
      <w:r w:rsidRPr="00155744">
        <w:rPr>
          <w:sz w:val="48"/>
        </w:rPr>
        <w:t xml:space="preserve"> D. make friends with </w:t>
      </w:r>
      <w:r w:rsidRPr="00155744">
        <w:rPr>
          <w:sz w:val="48"/>
        </w:rPr>
        <w:br/>
        <w:t xml:space="preserve">27. Go on ________ the other exercise after you have finished this one.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A. to do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B. doing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C. with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D. to be doing </w:t>
      </w:r>
      <w:r w:rsidRPr="00155744">
        <w:rPr>
          <w:sz w:val="48"/>
        </w:rPr>
        <w:br/>
        <w:t xml:space="preserve">28. She reached the top of the hill and stopped _______ on a big rock by the side of the path.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A. to have rested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 B. resting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C. to rest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D. rest </w:t>
      </w:r>
      <w:r w:rsidRPr="00155744">
        <w:rPr>
          <w:sz w:val="48"/>
        </w:rPr>
        <w:br/>
        <w:t xml:space="preserve">29. Tom kept quiet about the accident ________ lose his job.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A. so not as to </w:t>
      </w:r>
      <w:r w:rsidRPr="00155744">
        <w:rPr>
          <w:rFonts w:hint="eastAsia"/>
          <w:sz w:val="48"/>
        </w:rPr>
        <w:t xml:space="preserve">　　　　</w:t>
      </w:r>
      <w:r w:rsidRPr="00155744">
        <w:rPr>
          <w:sz w:val="48"/>
        </w:rPr>
        <w:t xml:space="preserve"> B. so as not to </w:t>
      </w:r>
      <w:r w:rsidRPr="00155744">
        <w:rPr>
          <w:rFonts w:hint="eastAsia"/>
          <w:sz w:val="48"/>
        </w:rPr>
        <w:t xml:space="preserve">　</w:t>
      </w:r>
      <w:r w:rsidRPr="00155744">
        <w:rPr>
          <w:sz w:val="48"/>
        </w:rPr>
        <w:t xml:space="preserve">C. so as to not </w:t>
      </w:r>
      <w:r w:rsidRPr="00155744">
        <w:rPr>
          <w:rFonts w:hint="eastAsia"/>
          <w:sz w:val="48"/>
        </w:rPr>
        <w:t xml:space="preserve">　　　　</w:t>
      </w:r>
      <w:r w:rsidRPr="00155744">
        <w:rPr>
          <w:sz w:val="48"/>
        </w:rPr>
        <w:t xml:space="preserve">D. not so as to </w:t>
      </w:r>
      <w:r w:rsidRPr="00155744">
        <w:rPr>
          <w:sz w:val="48"/>
        </w:rPr>
        <w:br/>
        <w:t xml:space="preserve">30. I need a day or two ________.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A. to think it over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 B. to think over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C. of thinking </w:t>
      </w:r>
      <w:r w:rsidRPr="00155744">
        <w:rPr>
          <w:sz w:val="48"/>
        </w:rPr>
        <w:br/>
        <w:t xml:space="preserve">31. He was too excited _________.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A. speak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B. to speak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C. not to speak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 D. speaking </w:t>
      </w:r>
      <w:r w:rsidRPr="00155744">
        <w:rPr>
          <w:sz w:val="48"/>
        </w:rPr>
        <w:br/>
        <w:t xml:space="preserve">32. Charles Babbage is generally considered ________ the first computer.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A. to invent</w:t>
      </w:r>
      <w:r w:rsidRPr="00155744">
        <w:rPr>
          <w:rFonts w:hint="eastAsia"/>
          <w:sz w:val="48"/>
        </w:rPr>
        <w:t xml:space="preserve">　　　</w:t>
      </w:r>
      <w:r w:rsidRPr="00155744">
        <w:rPr>
          <w:sz w:val="48"/>
        </w:rPr>
        <w:t xml:space="preserve"> B. inventing </w:t>
      </w:r>
      <w:r w:rsidRPr="00155744">
        <w:rPr>
          <w:rFonts w:hint="eastAsia"/>
          <w:sz w:val="48"/>
        </w:rPr>
        <w:t xml:space="preserve">　</w:t>
      </w:r>
      <w:r w:rsidRPr="00155744">
        <w:rPr>
          <w:sz w:val="48"/>
        </w:rPr>
        <w:t>C. to have invented</w:t>
      </w:r>
      <w:r w:rsidRPr="00155744">
        <w:rPr>
          <w:rFonts w:hint="eastAsia"/>
          <w:sz w:val="48"/>
        </w:rPr>
        <w:t xml:space="preserve">　　　</w:t>
      </w:r>
      <w:r w:rsidRPr="00155744">
        <w:rPr>
          <w:sz w:val="48"/>
        </w:rPr>
        <w:t xml:space="preserve"> D. having invented </w:t>
      </w:r>
      <w:r w:rsidRPr="00155744">
        <w:rPr>
          <w:sz w:val="48"/>
        </w:rPr>
        <w:br/>
        <w:t xml:space="preserve">33. He said he would rather not _______ it right now.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A. doing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B. to do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C. do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D. to be doing </w:t>
      </w:r>
      <w:r w:rsidRPr="00155744">
        <w:rPr>
          <w:sz w:val="48"/>
        </w:rPr>
        <w:br/>
        <w:t xml:space="preserve">34. Rather than _______ on a crowded bus, he always prefers _______ a bicycle.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A. ride</w:t>
      </w:r>
      <w:r w:rsidRPr="00155744">
        <w:rPr>
          <w:rFonts w:hint="eastAsia"/>
          <w:sz w:val="48"/>
        </w:rPr>
        <w:t>；</w:t>
      </w:r>
      <w:r w:rsidRPr="00155744">
        <w:rPr>
          <w:sz w:val="48"/>
        </w:rPr>
        <w:t xml:space="preserve"> ride </w:t>
      </w:r>
      <w:r w:rsidRPr="00155744">
        <w:rPr>
          <w:rFonts w:hint="eastAsia"/>
          <w:sz w:val="48"/>
        </w:rPr>
        <w:t xml:space="preserve">　</w:t>
      </w:r>
      <w:r w:rsidRPr="00155744">
        <w:rPr>
          <w:sz w:val="48"/>
        </w:rPr>
        <w:t xml:space="preserve"> B. riding</w:t>
      </w:r>
      <w:r w:rsidRPr="00155744">
        <w:rPr>
          <w:rFonts w:hint="eastAsia"/>
          <w:sz w:val="48"/>
        </w:rPr>
        <w:t>；</w:t>
      </w:r>
      <w:r w:rsidRPr="00155744">
        <w:rPr>
          <w:sz w:val="48"/>
        </w:rPr>
        <w:t xml:space="preserve"> ride   C. ride</w:t>
      </w:r>
      <w:r w:rsidRPr="00155744">
        <w:rPr>
          <w:rFonts w:hint="eastAsia"/>
          <w:sz w:val="48"/>
        </w:rPr>
        <w:t>；</w:t>
      </w:r>
      <w:r w:rsidRPr="00155744">
        <w:rPr>
          <w:sz w:val="48"/>
        </w:rPr>
        <w:t xml:space="preserve"> to ride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D. to ride</w:t>
      </w:r>
      <w:r w:rsidRPr="00155744">
        <w:rPr>
          <w:rFonts w:hint="eastAsia"/>
          <w:sz w:val="48"/>
        </w:rPr>
        <w:t>；</w:t>
      </w:r>
      <w:r w:rsidRPr="00155744">
        <w:rPr>
          <w:sz w:val="48"/>
        </w:rPr>
        <w:t xml:space="preserve"> riding </w:t>
      </w:r>
      <w:r w:rsidRPr="00155744">
        <w:rPr>
          <w:sz w:val="48"/>
        </w:rPr>
        <w:br/>
        <w:t xml:space="preserve">35. It’s freezing outside. You _______ put on your overcoat.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A. had better to </w:t>
      </w:r>
      <w:r w:rsidRPr="00155744">
        <w:rPr>
          <w:rFonts w:hint="eastAsia"/>
          <w:sz w:val="48"/>
        </w:rPr>
        <w:t xml:space="preserve">　　　　</w:t>
      </w:r>
      <w:r w:rsidRPr="00155744">
        <w:rPr>
          <w:sz w:val="48"/>
        </w:rPr>
        <w:t xml:space="preserve">B. had better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C. would better</w:t>
      </w:r>
      <w:r w:rsidRPr="00155744">
        <w:rPr>
          <w:rFonts w:hint="eastAsia"/>
          <w:sz w:val="48"/>
        </w:rPr>
        <w:t xml:space="preserve">　　　</w:t>
      </w:r>
      <w:r w:rsidRPr="00155744">
        <w:rPr>
          <w:sz w:val="48"/>
        </w:rPr>
        <w:t xml:space="preserve">D. would better to </w:t>
      </w:r>
      <w:r w:rsidRPr="00155744">
        <w:rPr>
          <w:sz w:val="48"/>
        </w:rPr>
        <w:br/>
        <w:t xml:space="preserve">36. The chair looks rather hard, but in fact it is very comfortable to _______.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A. sit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B. sit on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C. be sit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D. be sat on </w:t>
      </w:r>
      <w:r w:rsidRPr="00155744">
        <w:rPr>
          <w:sz w:val="48"/>
        </w:rPr>
        <w:br/>
        <w:t xml:space="preserve">37. I’m hungry. Get me something _________.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A. eat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B. to eat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C. eating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D. for eating </w:t>
      </w:r>
      <w:r w:rsidRPr="00155744">
        <w:rPr>
          <w:sz w:val="48"/>
        </w:rPr>
        <w:br/>
        <w:t xml:space="preserve">38. --- I usually go there by train.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　　</w:t>
      </w:r>
      <w:r w:rsidRPr="00155744">
        <w:rPr>
          <w:sz w:val="48"/>
        </w:rPr>
        <w:t xml:space="preserve">--- Why not _______ by boat for a change?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A. to try going </w:t>
      </w:r>
      <w:r w:rsidRPr="00155744">
        <w:rPr>
          <w:rFonts w:hint="eastAsia"/>
          <w:sz w:val="48"/>
        </w:rPr>
        <w:t xml:space="preserve">　　　　</w:t>
      </w:r>
      <w:r w:rsidRPr="00155744">
        <w:rPr>
          <w:sz w:val="48"/>
        </w:rPr>
        <w:t xml:space="preserve"> B. trying to go  C. to try and go </w:t>
      </w:r>
      <w:r w:rsidRPr="00155744">
        <w:rPr>
          <w:rFonts w:hint="eastAsia"/>
          <w:sz w:val="48"/>
        </w:rPr>
        <w:t xml:space="preserve">　　　　</w:t>
      </w:r>
      <w:r w:rsidRPr="00155744">
        <w:rPr>
          <w:sz w:val="48"/>
        </w:rPr>
        <w:t xml:space="preserve">D. try going </w:t>
      </w:r>
      <w:r w:rsidRPr="00155744">
        <w:rPr>
          <w:sz w:val="48"/>
        </w:rPr>
        <w:br/>
        <w:t xml:space="preserve">39. She did nothing _______ at the photo.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A. except look</w:t>
      </w:r>
      <w:r w:rsidRPr="00155744">
        <w:rPr>
          <w:rFonts w:hint="eastAsia"/>
          <w:sz w:val="48"/>
        </w:rPr>
        <w:t xml:space="preserve">　　　</w:t>
      </w:r>
      <w:r w:rsidRPr="00155744">
        <w:rPr>
          <w:sz w:val="48"/>
        </w:rPr>
        <w:t xml:space="preserve">B. but to look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C. except to look</w:t>
      </w:r>
      <w:r w:rsidRPr="00155744">
        <w:rPr>
          <w:rFonts w:hint="eastAsia"/>
          <w:sz w:val="48"/>
        </w:rPr>
        <w:t xml:space="preserve">　　　　</w:t>
      </w:r>
      <w:r w:rsidRPr="00155744">
        <w:rPr>
          <w:sz w:val="48"/>
        </w:rPr>
        <w:t xml:space="preserve"> D. but looking </w:t>
      </w:r>
      <w:r w:rsidRPr="00155744">
        <w:rPr>
          <w:sz w:val="48"/>
        </w:rPr>
        <w:br/>
        <w:t xml:space="preserve">40. I asked him to _______ me a few minutes so that we could go over all the problems.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A. spend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B. spare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C. save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D. share </w:t>
      </w:r>
    </w:p>
    <w:p w:rsidR="00E23519" w:rsidRPr="00155744" w:rsidRDefault="00E23519" w:rsidP="00DE427D">
      <w:pPr>
        <w:spacing w:line="260" w:lineRule="exact"/>
        <w:rPr>
          <w:sz w:val="48"/>
        </w:rPr>
      </w:pPr>
      <w:r>
        <w:rPr>
          <w:noProof/>
        </w:rPr>
        <w:pict>
          <v:oval id="_x0000_s1029" style="position:absolute;left:0;text-align:left;margin-left:428.3pt;margin-top:-68.7pt;width:34.5pt;height:28.5pt;z-index:251659776">
            <v:textbox>
              <w:txbxContent>
                <w:p w:rsidR="00E23519" w:rsidRDefault="00E23519" w:rsidP="0087764C">
                  <w:r>
                    <w:t>4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0" style="position:absolute;left:0;text-align:left;margin-left:434.3pt;margin-top:-300.1pt;width:34.5pt;height:28.5pt;z-index:251658752">
            <v:textbox>
              <w:txbxContent>
                <w:p w:rsidR="00E23519" w:rsidRDefault="00E23519" w:rsidP="0087764C">
                  <w:r>
                    <w:t>4</w:t>
                  </w:r>
                </w:p>
              </w:txbxContent>
            </v:textbox>
          </v:oval>
        </w:pict>
      </w:r>
      <w:r w:rsidRPr="00155744">
        <w:rPr>
          <w:sz w:val="48"/>
        </w:rPr>
        <w:t xml:space="preserve">41. They won’t let their teacher _______ in that way.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A. to be treated</w:t>
      </w:r>
      <w:r w:rsidRPr="00155744">
        <w:rPr>
          <w:rFonts w:hint="eastAsia"/>
          <w:sz w:val="48"/>
        </w:rPr>
        <w:t xml:space="preserve">　　　</w:t>
      </w:r>
      <w:r w:rsidRPr="00155744">
        <w:rPr>
          <w:sz w:val="48"/>
        </w:rPr>
        <w:t xml:space="preserve"> B. being treated    C. treated</w:t>
      </w:r>
      <w:r w:rsidRPr="00155744">
        <w:rPr>
          <w:rFonts w:hint="eastAsia"/>
          <w:sz w:val="48"/>
        </w:rPr>
        <w:t xml:space="preserve">　　　　　</w:t>
      </w:r>
      <w:r w:rsidRPr="00155744">
        <w:rPr>
          <w:sz w:val="48"/>
        </w:rPr>
        <w:t xml:space="preserve">D. be treated </w:t>
      </w:r>
      <w:r w:rsidRPr="00155744">
        <w:rPr>
          <w:sz w:val="48"/>
        </w:rPr>
        <w:br/>
        <w:t xml:space="preserve">42. John, you must get your room ________ after breakfast.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A. to be cleaned</w:t>
      </w:r>
      <w:r w:rsidRPr="00155744">
        <w:rPr>
          <w:rFonts w:hint="eastAsia"/>
          <w:sz w:val="48"/>
        </w:rPr>
        <w:t xml:space="preserve">　　　　</w:t>
      </w:r>
      <w:r w:rsidRPr="00155744">
        <w:rPr>
          <w:sz w:val="48"/>
        </w:rPr>
        <w:t xml:space="preserve"> B. to clean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C. cleaning</w:t>
      </w:r>
      <w:r w:rsidRPr="00155744">
        <w:rPr>
          <w:rFonts w:hint="eastAsia"/>
          <w:sz w:val="48"/>
        </w:rPr>
        <w:t xml:space="preserve">　　　　　　　</w:t>
      </w:r>
      <w:r w:rsidRPr="00155744">
        <w:rPr>
          <w:sz w:val="48"/>
        </w:rPr>
        <w:t xml:space="preserve">D. cleaned </w:t>
      </w:r>
      <w:r w:rsidRPr="00155744">
        <w:rPr>
          <w:sz w:val="48"/>
        </w:rPr>
        <w:br/>
        <w:t xml:space="preserve">43. The problem _______ at tomorrow’s meeting is a very difficult one.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A. being discussed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B. discussed    C. to be discussed</w:t>
      </w:r>
      <w:r w:rsidRPr="00155744">
        <w:rPr>
          <w:rFonts w:hint="eastAsia"/>
          <w:sz w:val="48"/>
        </w:rPr>
        <w:t xml:space="preserve">　　　</w:t>
      </w:r>
      <w:r w:rsidRPr="00155744">
        <w:rPr>
          <w:sz w:val="48"/>
        </w:rPr>
        <w:t xml:space="preserve">D. to discuss </w:t>
      </w:r>
      <w:r w:rsidRPr="00155744">
        <w:rPr>
          <w:sz w:val="48"/>
        </w:rPr>
        <w:br/>
        <w:t xml:space="preserve">44. He reached the station _____ only _____ that the train had just left.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A. tired</w:t>
      </w:r>
      <w:r w:rsidRPr="00155744">
        <w:rPr>
          <w:rFonts w:hint="eastAsia"/>
          <w:sz w:val="48"/>
        </w:rPr>
        <w:t>；</w:t>
      </w:r>
      <w:r w:rsidRPr="00155744">
        <w:rPr>
          <w:sz w:val="48"/>
        </w:rPr>
        <w:t xml:space="preserve"> learned</w:t>
      </w:r>
      <w:r w:rsidRPr="00155744">
        <w:rPr>
          <w:rFonts w:hint="eastAsia"/>
          <w:sz w:val="48"/>
        </w:rPr>
        <w:t xml:space="preserve">　</w:t>
      </w:r>
      <w:r w:rsidRPr="00155744">
        <w:rPr>
          <w:sz w:val="48"/>
        </w:rPr>
        <w:t>B. tiring</w:t>
      </w:r>
      <w:r w:rsidRPr="00155744">
        <w:rPr>
          <w:rFonts w:hint="eastAsia"/>
          <w:sz w:val="48"/>
        </w:rPr>
        <w:t>；</w:t>
      </w:r>
      <w:r w:rsidRPr="00155744">
        <w:rPr>
          <w:sz w:val="48"/>
        </w:rPr>
        <w:t xml:space="preserve"> learning </w:t>
      </w:r>
      <w:r w:rsidRPr="00155744">
        <w:rPr>
          <w:rFonts w:hint="eastAsia"/>
          <w:sz w:val="48"/>
        </w:rPr>
        <w:t xml:space="preserve">　</w:t>
      </w:r>
      <w:r w:rsidRPr="00155744">
        <w:rPr>
          <w:sz w:val="48"/>
        </w:rPr>
        <w:t>C. to tire</w:t>
      </w:r>
      <w:r w:rsidRPr="00155744">
        <w:rPr>
          <w:rFonts w:hint="eastAsia"/>
          <w:sz w:val="48"/>
        </w:rPr>
        <w:t>；</w:t>
      </w:r>
      <w:r w:rsidRPr="00155744">
        <w:rPr>
          <w:sz w:val="48"/>
        </w:rPr>
        <w:t xml:space="preserve"> to learn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 D. tired</w:t>
      </w:r>
      <w:r w:rsidRPr="00155744">
        <w:rPr>
          <w:rFonts w:hint="eastAsia"/>
          <w:sz w:val="48"/>
        </w:rPr>
        <w:t>；</w:t>
      </w:r>
      <w:r w:rsidRPr="00155744">
        <w:rPr>
          <w:sz w:val="48"/>
        </w:rPr>
        <w:t xml:space="preserve"> to learn </w:t>
      </w:r>
      <w:r w:rsidRPr="00155744">
        <w:rPr>
          <w:sz w:val="48"/>
        </w:rPr>
        <w:br/>
        <w:t xml:space="preserve">45. --- Did that book give the information you needed?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　　</w:t>
      </w:r>
      <w:r w:rsidRPr="00155744">
        <w:rPr>
          <w:sz w:val="48"/>
        </w:rPr>
        <w:t xml:space="preserve">--- Yes, but ______, we had to read it almost entirely.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A. for finding it</w:t>
      </w:r>
      <w:r w:rsidRPr="00155744">
        <w:rPr>
          <w:rFonts w:hint="eastAsia"/>
          <w:sz w:val="48"/>
        </w:rPr>
        <w:t xml:space="preserve">　　　　</w:t>
      </w:r>
      <w:r w:rsidRPr="00155744">
        <w:rPr>
          <w:sz w:val="48"/>
        </w:rPr>
        <w:t xml:space="preserve"> B. to find it  C. finding it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D. by finding it </w:t>
      </w:r>
      <w:r w:rsidRPr="00155744">
        <w:rPr>
          <w:sz w:val="48"/>
        </w:rPr>
        <w:br/>
        <w:t xml:space="preserve">46. I’m sorry I forgot ______your dictionary. Let’s borrow one from Li Ming.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A. to take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B. taking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C. to bring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D. bringing </w:t>
      </w:r>
      <w:r w:rsidRPr="00155744">
        <w:rPr>
          <w:sz w:val="48"/>
        </w:rPr>
        <w:br/>
        <w:t xml:space="preserve">47. She couldn’t decide which restaurant _______.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A. to have lunch</w:t>
      </w:r>
      <w:r w:rsidRPr="00155744">
        <w:rPr>
          <w:rFonts w:hint="eastAsia"/>
          <w:sz w:val="48"/>
        </w:rPr>
        <w:t xml:space="preserve">　　　　</w:t>
      </w:r>
      <w:r w:rsidRPr="00155744">
        <w:rPr>
          <w:sz w:val="48"/>
        </w:rPr>
        <w:t xml:space="preserve"> B. to eat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C. to eat at </w:t>
      </w:r>
      <w:r w:rsidRPr="00155744">
        <w:rPr>
          <w:rFonts w:hint="eastAsia"/>
          <w:sz w:val="48"/>
        </w:rPr>
        <w:t xml:space="preserve">　　　　　　</w:t>
      </w:r>
      <w:r w:rsidRPr="00155744">
        <w:rPr>
          <w:sz w:val="48"/>
        </w:rPr>
        <w:t xml:space="preserve">D. eating at </w:t>
      </w:r>
      <w:r w:rsidRPr="00155744">
        <w:rPr>
          <w:sz w:val="48"/>
        </w:rPr>
        <w:br/>
        <w:t xml:space="preserve">48. This problem is said _____ three times.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A. to have been talked</w:t>
      </w:r>
      <w:r w:rsidRPr="00155744">
        <w:rPr>
          <w:rFonts w:hint="eastAsia"/>
          <w:sz w:val="48"/>
        </w:rPr>
        <w:t xml:space="preserve">　</w:t>
      </w:r>
      <w:r w:rsidRPr="00155744">
        <w:rPr>
          <w:sz w:val="48"/>
        </w:rPr>
        <w:t xml:space="preserve"> B. to have discussed C. having been discussed D. to have been talked about </w:t>
      </w:r>
      <w:r w:rsidRPr="00155744">
        <w:rPr>
          <w:sz w:val="48"/>
        </w:rPr>
        <w:br/>
        <w:t xml:space="preserve">49. Everybody believed the man ______ away the diamond ring.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A. be taken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 B. taking 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C. to take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 D. to have taken </w:t>
      </w:r>
      <w:r w:rsidRPr="00155744">
        <w:rPr>
          <w:sz w:val="48"/>
        </w:rPr>
        <w:br/>
        <w:t xml:space="preserve">50. I prefer ____ rather than ______. </w:t>
      </w:r>
      <w:r w:rsidRPr="00155744">
        <w:rPr>
          <w:sz w:val="48"/>
        </w:rPr>
        <w:br/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A. read</w:t>
      </w:r>
      <w:r w:rsidRPr="00155744">
        <w:rPr>
          <w:rFonts w:hint="eastAsia"/>
          <w:sz w:val="48"/>
        </w:rPr>
        <w:t>；</w:t>
      </w:r>
      <w:r w:rsidRPr="00155744">
        <w:rPr>
          <w:sz w:val="48"/>
        </w:rPr>
        <w:t xml:space="preserve"> watch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 xml:space="preserve"> B. to read</w:t>
      </w:r>
      <w:r w:rsidRPr="00155744">
        <w:rPr>
          <w:rFonts w:hint="eastAsia"/>
          <w:sz w:val="48"/>
        </w:rPr>
        <w:t>；</w:t>
      </w:r>
      <w:r w:rsidRPr="00155744">
        <w:rPr>
          <w:sz w:val="48"/>
        </w:rPr>
        <w:t xml:space="preserve"> watch  C. reading</w:t>
      </w:r>
      <w:r w:rsidRPr="00155744">
        <w:rPr>
          <w:rFonts w:hint="eastAsia"/>
          <w:sz w:val="48"/>
        </w:rPr>
        <w:t>；</w:t>
      </w:r>
      <w:r w:rsidRPr="00155744">
        <w:rPr>
          <w:sz w:val="48"/>
        </w:rPr>
        <w:t xml:space="preserve"> to watch</w:t>
      </w:r>
      <w:r w:rsidRPr="00155744">
        <w:rPr>
          <w:rFonts w:hint="eastAsia"/>
          <w:sz w:val="48"/>
        </w:rPr>
        <w:t xml:space="preserve">　　</w:t>
      </w:r>
      <w:r w:rsidRPr="00155744">
        <w:rPr>
          <w:sz w:val="48"/>
        </w:rPr>
        <w:t>D. to read</w:t>
      </w:r>
      <w:r w:rsidRPr="00155744">
        <w:rPr>
          <w:rFonts w:hint="eastAsia"/>
          <w:sz w:val="48"/>
        </w:rPr>
        <w:t>；</w:t>
      </w:r>
      <w:r w:rsidRPr="00155744">
        <w:rPr>
          <w:sz w:val="48"/>
        </w:rPr>
        <w:t xml:space="preserve"> to watch </w:t>
      </w:r>
    </w:p>
    <w:sectPr w:rsidR="00E23519" w:rsidRPr="00155744" w:rsidSect="0087764C">
      <w:pgSz w:w="10433" w:h="7371" w:orient="landscape"/>
      <w:pgMar w:top="284" w:right="714" w:bottom="284" w:left="284" w:header="284" w:footer="2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519" w:rsidRDefault="00E23519" w:rsidP="00DE427D">
      <w:r>
        <w:separator/>
      </w:r>
    </w:p>
  </w:endnote>
  <w:endnote w:type="continuationSeparator" w:id="0">
    <w:p w:rsidR="00E23519" w:rsidRDefault="00E23519" w:rsidP="00DE4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519" w:rsidRDefault="00E23519" w:rsidP="00DE427D">
      <w:r>
        <w:separator/>
      </w:r>
    </w:p>
  </w:footnote>
  <w:footnote w:type="continuationSeparator" w:id="0">
    <w:p w:rsidR="00E23519" w:rsidRDefault="00E23519" w:rsidP="00DE42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64C"/>
    <w:rsid w:val="00150550"/>
    <w:rsid w:val="00155744"/>
    <w:rsid w:val="0019136D"/>
    <w:rsid w:val="00255E99"/>
    <w:rsid w:val="0028762B"/>
    <w:rsid w:val="00335C88"/>
    <w:rsid w:val="003371B4"/>
    <w:rsid w:val="006006BB"/>
    <w:rsid w:val="006E40B5"/>
    <w:rsid w:val="006F6429"/>
    <w:rsid w:val="007D092C"/>
    <w:rsid w:val="0087764C"/>
    <w:rsid w:val="008E5034"/>
    <w:rsid w:val="00901CCB"/>
    <w:rsid w:val="009F56EC"/>
    <w:rsid w:val="00A562AB"/>
    <w:rsid w:val="00B0613E"/>
    <w:rsid w:val="00B70C84"/>
    <w:rsid w:val="00B74BF8"/>
    <w:rsid w:val="00C16AB1"/>
    <w:rsid w:val="00CA3A91"/>
    <w:rsid w:val="00CE3646"/>
    <w:rsid w:val="00DE427D"/>
    <w:rsid w:val="00E23519"/>
    <w:rsid w:val="00F3712D"/>
    <w:rsid w:val="00F62EF3"/>
    <w:rsid w:val="00F9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64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776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87764C"/>
    <w:rPr>
      <w:rFonts w:cs="Times New Roman"/>
      <w:b/>
      <w:bCs/>
    </w:rPr>
  </w:style>
  <w:style w:type="character" w:customStyle="1" w:styleId="titlecenter">
    <w:name w:val="titlecenter"/>
    <w:basedOn w:val="DefaultParagraphFont"/>
    <w:uiPriority w:val="99"/>
    <w:rsid w:val="0087764C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DE4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427D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E4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42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19</Pages>
  <Words>964</Words>
  <Characters>5501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lv</cp:lastModifiedBy>
  <cp:revision>6</cp:revision>
  <cp:lastPrinted>2012-01-19T00:53:00Z</cp:lastPrinted>
  <dcterms:created xsi:type="dcterms:W3CDTF">2012-01-19T00:30:00Z</dcterms:created>
  <dcterms:modified xsi:type="dcterms:W3CDTF">2013-03-01T04:04:00Z</dcterms:modified>
</cp:coreProperties>
</file>